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5E" w:rsidRDefault="007E765E">
      <w:bookmarkStart w:id="0" w:name="_GoBack"/>
      <w:bookmarkEnd w:id="0"/>
    </w:p>
    <w:p w:rsidR="007E765E" w:rsidRDefault="007E765E">
      <w:r>
        <w:t>Bid #</w:t>
      </w:r>
      <w:hyperlink r:id="rId5" w:history="1">
        <w:r>
          <w:rPr>
            <w:rStyle w:val="Hyperlink"/>
            <w:rFonts w:ascii="Arial" w:hAnsi="Arial" w:cs="Arial"/>
            <w:b/>
            <w:bCs/>
            <w:color w:val="C97200"/>
            <w:sz w:val="16"/>
            <w:szCs w:val="16"/>
          </w:rPr>
          <w:t>ADSPO16-00005348</w:t>
        </w:r>
      </w:hyperlink>
    </w:p>
    <w:tbl>
      <w:tblPr>
        <w:tblW w:w="4341" w:type="pct"/>
        <w:shd w:val="clear" w:color="auto" w:fill="50505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50"/>
        <w:gridCol w:w="990"/>
        <w:gridCol w:w="1080"/>
        <w:gridCol w:w="6931"/>
      </w:tblGrid>
      <w:tr w:rsidR="008728F6" w:rsidTr="008728F6">
        <w:trPr>
          <w:tblHeader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Pr="007E765E" w:rsidRDefault="008728F6" w:rsidP="00E23A9D">
            <w:pPr>
              <w:spacing w:line="0" w:lineRule="atLeast"/>
              <w:jc w:val="center"/>
              <w:rPr>
                <w:b/>
              </w:rPr>
            </w:pPr>
            <w:r w:rsidRPr="007E765E">
              <w:rPr>
                <w:b/>
              </w:rPr>
              <w:t>Contract</w:t>
            </w:r>
          </w:p>
          <w:p w:rsidR="008728F6" w:rsidRDefault="008728F6" w:rsidP="00E23A9D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Vendor Name</w:t>
              </w:r>
            </w:hyperlink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Begin Date</w:t>
              </w:r>
            </w:hyperlink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End Date</w:t>
              </w:r>
            </w:hyperlink>
          </w:p>
        </w:tc>
        <w:tc>
          <w:tcPr>
            <w:tcW w:w="6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ADSPO16-116547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EBSCO INDUSTRIES INC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Alejandro Rojano </w:t>
            </w:r>
            <w:r w:rsidRPr="0063718E">
              <w:rPr>
                <w:rFonts w:ascii="Arial" w:hAnsi="Arial" w:cs="Arial"/>
                <w:sz w:val="16"/>
                <w:szCs w:val="16"/>
              </w:rPr>
              <w:t>hondo@ebscohost.com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ADSPO16-116548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CENGAGE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 Austin</w:t>
            </w:r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18E">
              <w:rPr>
                <w:rFonts w:ascii="Arial" w:hAnsi="Arial" w:cs="Arial"/>
                <w:sz w:val="16"/>
                <w:szCs w:val="16"/>
              </w:rPr>
              <w:t>Debra.Austin@cengage.com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ADSPO16-116549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PROQUEST LLC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Cathleen May</w:t>
            </w:r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Cathleen.May@proquest.com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ADSPO16-116550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World Book,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Robert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Geersten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718E">
              <w:rPr>
                <w:rFonts w:ascii="Arial" w:hAnsi="Arial" w:cs="Arial"/>
                <w:sz w:val="16"/>
                <w:szCs w:val="16"/>
              </w:rPr>
              <w:t>robert.geertsen@worldbook.com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ADSPO16-116551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Recorded Books, LLC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Steven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Rokes</w:t>
            </w:r>
            <w:proofErr w:type="spellEnd"/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A9D">
              <w:rPr>
                <w:rFonts w:ascii="Arial" w:hAnsi="Arial" w:cs="Arial"/>
                <w:sz w:val="16"/>
                <w:szCs w:val="16"/>
              </w:rPr>
              <w:t>srokes@recordedbooks.com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ADSPO16-116552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INFOUSA MARKETING INC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 Draper</w:t>
            </w:r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18E">
              <w:rPr>
                <w:rFonts w:ascii="Arial" w:hAnsi="Arial" w:cs="Arial"/>
                <w:sz w:val="16"/>
                <w:szCs w:val="16"/>
              </w:rPr>
              <w:t>Kam.Draper@infogroup.com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ADSPO16-116553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BiblioLabs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Weinkle</w:t>
            </w:r>
            <w:proofErr w:type="spellEnd"/>
          </w:p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18E">
              <w:rPr>
                <w:rFonts w:ascii="Arial" w:hAnsi="Arial" w:cs="Arial"/>
                <w:sz w:val="16"/>
                <w:szCs w:val="16"/>
              </w:rPr>
              <w:t>weinklej@bibliolabs.com</w:t>
            </w:r>
            <w:r w:rsidRPr="0063718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ADSPO16-116554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Creative Empire LLC DBA/ Mango Languages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Kalisky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718E">
              <w:rPr>
                <w:rFonts w:ascii="Arial" w:hAnsi="Arial" w:cs="Arial"/>
                <w:sz w:val="16"/>
                <w:szCs w:val="16"/>
              </w:rPr>
              <w:t>chad.kalisky@mangolanguage.com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ADSPO16-116555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ODILO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Mark Eaton </w:t>
            </w:r>
          </w:p>
          <w:p w:rsidR="008728F6" w:rsidRDefault="008728F6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mark.eaton@odilo.us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ADSPO16-116556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Niche Academy LLC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jc w:val="center"/>
              <w:rPr>
                <w:rFonts w:ascii="Helvetica" w:hAnsi="Helvetica" w:cs="Helvetica"/>
                <w:color w:val="545C5F"/>
                <w:sz w:val="18"/>
                <w:szCs w:val="18"/>
              </w:rPr>
            </w:pPr>
            <w:r w:rsidRPr="00E23A9D">
              <w:rPr>
                <w:rFonts w:ascii="Helvetica" w:hAnsi="Helvetica" w:cs="Helvetica"/>
                <w:color w:val="545C5F"/>
                <w:sz w:val="18"/>
                <w:szCs w:val="18"/>
              </w:rPr>
              <w:t>Jared Oates</w:t>
            </w:r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jared@nicheacademy.com</w:t>
              </w:r>
            </w:hyperlink>
          </w:p>
        </w:tc>
      </w:tr>
      <w:tr w:rsidR="008728F6" w:rsidTr="008728F6">
        <w:trPr>
          <w:trHeight w:val="627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ADSPO16-116557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Baker &amp; Taylor, LLC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ADSPO16-116558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Library Ideas, LLC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5E6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 Peterson</w:t>
            </w:r>
          </w:p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63718E">
              <w:rPr>
                <w:rFonts w:ascii="Arial" w:hAnsi="Arial" w:cs="Arial"/>
                <w:sz w:val="16"/>
                <w:szCs w:val="16"/>
              </w:rPr>
              <w:t>imp@libraryideas.com</w:t>
            </w:r>
          </w:p>
        </w:tc>
      </w:tr>
      <w:tr w:rsidR="008728F6" w:rsidTr="008728F6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color w:val="C97200"/>
                  <w:sz w:val="16"/>
                  <w:szCs w:val="16"/>
                </w:rPr>
                <w:t>ADSPO16-116942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Encyclopaedia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Britannica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28F6" w:rsidRDefault="008728F6" w:rsidP="007E7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11/30/16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8F6" w:rsidRDefault="008728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18E">
              <w:rPr>
                <w:rFonts w:ascii="Arial" w:hAnsi="Arial" w:cs="Arial"/>
                <w:sz w:val="16"/>
                <w:szCs w:val="16"/>
              </w:rPr>
              <w:t>Lewando</w:t>
            </w:r>
            <w:r>
              <w:rPr>
                <w:rFonts w:ascii="Arial" w:hAnsi="Arial" w:cs="Arial"/>
                <w:sz w:val="16"/>
                <w:szCs w:val="16"/>
              </w:rPr>
              <w:t>wski, Jade jlewandowski@eb.com</w:t>
            </w:r>
          </w:p>
        </w:tc>
      </w:tr>
    </w:tbl>
    <w:p w:rsidR="00E23A9D" w:rsidRDefault="00E23A9D"/>
    <w:sectPr w:rsidR="00E23A9D" w:rsidSect="006371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8E"/>
    <w:rsid w:val="00151801"/>
    <w:rsid w:val="0019282C"/>
    <w:rsid w:val="0063718E"/>
    <w:rsid w:val="006836A4"/>
    <w:rsid w:val="007E765E"/>
    <w:rsid w:val="008728F6"/>
    <w:rsid w:val="00C7791C"/>
    <w:rsid w:val="00C91066"/>
    <w:rsid w:val="00DF04D6"/>
    <w:rsid w:val="00E23A9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18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718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18E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23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18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718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18E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23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);" TargetMode="External"/><Relationship Id="rId13" Type="http://schemas.openxmlformats.org/officeDocument/2006/relationships/hyperlink" Target="https://procure.az.gov/bso/external/purchaseorder/poSummary.sdo?docId=ADSPO16-116551&amp;releaseNbr=0&amp;parentUrl=contract" TargetMode="External"/><Relationship Id="rId18" Type="http://schemas.openxmlformats.org/officeDocument/2006/relationships/hyperlink" Target="https://procure.az.gov/bso/external/purchaseorder/poSummary.sdo?docId=ADSPO16-116556&amp;releaseNbr=0&amp;parentUrl=contra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cure.az.gov/bso/external/purchaseorder/poSummary.sdo?docId=ADSPO16-116558&amp;releaseNbr=0&amp;parentUrl=contract" TargetMode="External"/><Relationship Id="rId7" Type="http://schemas.openxmlformats.org/officeDocument/2006/relationships/hyperlink" Target="javascript:void();" TargetMode="External"/><Relationship Id="rId12" Type="http://schemas.openxmlformats.org/officeDocument/2006/relationships/hyperlink" Target="https://procure.az.gov/bso/external/purchaseorder/poSummary.sdo?docId=ADSPO16-116550&amp;releaseNbr=0&amp;parentUrl=contract" TargetMode="External"/><Relationship Id="rId17" Type="http://schemas.openxmlformats.org/officeDocument/2006/relationships/hyperlink" Target="https://procure.az.gov/bso/external/purchaseorder/poSummary.sdo?docId=ADSPO16-116555&amp;releaseNbr=0&amp;parentUrl=contrac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ocure.az.gov/bso/external/purchaseorder/poSummary.sdo?docId=ADSPO16-116554&amp;releaseNbr=0&amp;parentUrl=contract" TargetMode="External"/><Relationship Id="rId20" Type="http://schemas.openxmlformats.org/officeDocument/2006/relationships/hyperlink" Target="https://procure.az.gov/bso/external/purchaseorder/poSummary.sdo?docId=ADSPO16-116557&amp;releaseNbr=0&amp;parentUrl=contract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);" TargetMode="External"/><Relationship Id="rId11" Type="http://schemas.openxmlformats.org/officeDocument/2006/relationships/hyperlink" Target="https://procure.az.gov/bso/external/purchaseorder/poSummary.sdo?docId=ADSPO16-116549&amp;releaseNbr=0&amp;parentUrl=contrac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cure.az.gov/bso/external/bidDetail.sdo?docId=ADSPO16-00005348&amp;external=true&amp;parentUrl=contract" TargetMode="External"/><Relationship Id="rId15" Type="http://schemas.openxmlformats.org/officeDocument/2006/relationships/hyperlink" Target="https://procure.az.gov/bso/external/purchaseorder/poSummary.sdo?docId=ADSPO16-116553&amp;releaseNbr=0&amp;parentUrl=contrac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cure.az.gov/bso/external/purchaseorder/poSummary.sdo?docId=ADSPO16-116548&amp;releaseNbr=0&amp;parentUrl=contract" TargetMode="External"/><Relationship Id="rId19" Type="http://schemas.openxmlformats.org/officeDocument/2006/relationships/hyperlink" Target="mailto:jared@nicheacadem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ure.az.gov/bso/external/purchaseorder/poSummary.sdo?docId=ADSPO16-116547&amp;releaseNbr=0&amp;parentUrl=contract" TargetMode="External"/><Relationship Id="rId14" Type="http://schemas.openxmlformats.org/officeDocument/2006/relationships/hyperlink" Target="https://procure.az.gov/bso/external/purchaseorder/poSummary.sdo?docId=ADSPO16-116552&amp;releaseNbr=0&amp;parentUrl=contract" TargetMode="External"/><Relationship Id="rId22" Type="http://schemas.openxmlformats.org/officeDocument/2006/relationships/hyperlink" Target="https://procure.az.gov/bso/external/purchaseorder/poSummary.sdo?docId=ADSPO16-116942&amp;releaseNbr=0&amp;parentUrl=con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54CED26A</Template>
  <TotalTime>8185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Villegas, Mary</dc:creator>
  <cp:lastModifiedBy>Villegas, Mary</cp:lastModifiedBy>
  <cp:revision>9</cp:revision>
  <cp:lastPrinted>2015-12-10T15:24:00Z</cp:lastPrinted>
  <dcterms:created xsi:type="dcterms:W3CDTF">2015-12-09T22:34:00Z</dcterms:created>
  <dcterms:modified xsi:type="dcterms:W3CDTF">2016-02-25T16:15:00Z</dcterms:modified>
</cp:coreProperties>
</file>